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6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2085"/>
        <w:gridCol w:w="1860"/>
        <w:gridCol w:w="2029"/>
        <w:gridCol w:w="2957"/>
        <w:gridCol w:w="18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</w:rPr>
              <w:t>附件2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3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highlight w:val="none"/>
              </w:rPr>
              <w:t>绥阳县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河库及流域</w:t>
            </w: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highlight w:val="none"/>
              </w:rPr>
              <w:t>县级河长名录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6"/>
                <w:szCs w:val="36"/>
                <w:highlight w:val="none"/>
              </w:rPr>
              <w:t>一、县级总河长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8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总 河 长：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曾建祥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副总河长：陈仕耕     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县级河长制部门联席会议召集人：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陈仕耕 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6"/>
                <w:szCs w:val="36"/>
                <w:highlight w:val="none"/>
              </w:rPr>
              <w:t xml:space="preserve">二、县级河长   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县级河长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县级责任单位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责任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河流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责任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流经乡镇（街道）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境内责任流域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刘志模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（县人大常委会主任）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县卫生健康局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后水河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后水河水库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流经蒲场镇大桥村至新潮村出境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后水河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李世军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政协主席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县教育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茅官河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（绥阳段）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经郑场镇大南村至小关乡飞水村出境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茅官河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蔡小刚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（县委副书记）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发改局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洋川河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水牛栏水库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杨柳水水库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经县城至风华镇李石堰汇入黄余河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洋川河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县级河长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县级责任单位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责任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河流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责任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流经乡镇（街道）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境内责任流域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邓俊锋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县委常委、经开区党工委书记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县营商环境建设局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金字河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牟家沟水库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金字河发源于风华镇长寿温家沟于雅泉汇入洋川河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金字河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李培梁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（县委常委、县纪委书记，县监委主任）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市生态环境局      绥阳分局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芙蓉江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（枧坝、茅垭段）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杉木菁水库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枧坝镇杉木菁垭口起（杉木菁水库）至茅垭镇段（茅垭村罗家堡堤坎）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芙蓉江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（枧坝、茅垭段）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方先勇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（县委常委、县人武部部长）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县林业局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顺  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沙溪水库、干河沟水库、烂坝子水库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坪乐镇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、温泉镇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顺河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军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（县委常委、县委组织部部长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县司法局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村河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金子水库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流经宽阔镇岩坪村－九龙村－黄杨镇角口汇入清溪河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唐村河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江继义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（县委常委、县委宣传部部长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、县委统战部部长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县审计局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湄  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（绥阳段）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湄江上游小关乡小关村段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湄江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鸿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（县委常委、县人民政府常务副县长）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财政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罗家河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神山水库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流经茅垭镇拥德村龚家河坝-老房子-罗家沟-拥德村-中坪村-茅垭街上汇入芙蓉江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罗家河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陈仕耕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经开区党工委副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书记、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管委会主任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，县人民政府党组成员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县统计局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猛溪河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茶其寺水库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流经温泉镇公平村至温泉土凼汇入芙蓉江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猛溪河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幸  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（县人武部政委）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县医疗保障局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头道河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青杠塘镇上塆村（与正安界河）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头道河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县级河长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县级责任单位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责任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河流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责任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流经乡镇（街道）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境内责任流域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   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（县人大常委会副主任）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县综合行政执法局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北哨沟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青杠塘镇回龙村北哨至上六坝汇入清溪河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北哨沟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骆书涛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（县人大常委会副主任）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县退役军人事务局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观音岩河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民族水库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后河沟水库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流经枧坝镇郑山庙-龙洞坪-观音岩汇入芙蓉江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观音岩河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沈忠明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（县人大常委会副主任）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县应急管理局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黑石溪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（龙河）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宽阔镇天台村农庄一、二、三组至黄杨角口汇入清溪河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黑石溪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（龙河）流域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祝怀超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（县人大常委会副主任）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县经济贸易局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洛安江（洛水河）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青龙堡水库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流经蒲场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大溪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风华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牛心村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李石堰汇入黄余河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洛安江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洛水河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）流域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罗远忠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（县人大常委会副主任）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县信访局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池武溪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流经温泉镇双河至丁教汇入猛溪河（即绥阳境内猛溪河上游）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池武溪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郑德权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（县人大常委会副主任）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县投资促进局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万寿河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太白镇与正安县界河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万寿河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肖  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（县人民政府副县长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县文化旅游局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清溪河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（绥阳段）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清溪水电站水库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流经太白镇、宽阔镇、黄杨镇、青杠塘镇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清溪河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耿贵杰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（县人民政府副县长）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县民政局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太白河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流经太白镇水坝村于青杠塘镇汇入清溪河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太白河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县级河长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县级责任单位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责任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河流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责任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流经乡镇（街道）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境内责任流域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（县人民政府副县长）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水务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芙蓉江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（旺草、温泉段）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朱老村水电站水库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旺草镇、温泉镇段（与正安交界-顺河汇口）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芙蓉江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（旺草、温泉段）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包礼勇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（县人民政府副县长、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县公安局局长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县公安局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双石河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经旺草镇石羊村-旺草镇角口汇入芙蓉江（小鱼溪）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双石河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徐  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（县人民政府副县长、洋川街道党工委书记）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县农业农村局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枫香树河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让水水库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旺草镇茅家铺村-小旺草村-小河口汇入芙蓉江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枫香树河流域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田茂平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（县政协副主席）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县交通运输局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五星河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五星水库、郭家沟水库、麻塆洞水库、仁家沟水库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发源蒲场镇七九村至儒溪村周家坝汇入洛水河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五星河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李晓军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（县政协副主席）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县供销合作联社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穿洞河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宽阔水水库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流经茅垭镇和平村里头河-和平-生基坪-大石板-中坪村汇入罗家河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穿洞河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蔡  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（县政协副主席）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县自然资源局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沐油河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水洋溪水库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发源于洋川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青山村，流经郑场镇凤凰村至伞水出境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沐油河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张开祥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（县政协副主席）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县人力资源和社会保障局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石梁河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阁口水电站水库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流经大路槽村罗家坪-旺草石羊至阁口汇入芙蓉江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石梁河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钱洪艳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（县政协副主席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、县文旅局局长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乡村振兴局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万里河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万里水库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永乐水库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流经郑场镇郑场村到狮山村出境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万里河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县级河长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县级责任单位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责任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河流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责任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</w:rPr>
              <w:t>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流经乡镇（街道）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境内责任流域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李长江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（县政协副主席）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县住房城乡建设局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桥桶河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团山水库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经洋川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团山村-大路槽乡文星村至大路槽村（罗家坪）汇入石梁河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center" w:pos="1033"/>
                <w:tab w:val="right" w:pos="1946"/>
              </w:tabs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桥桶河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杨玉忠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（县人民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法院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院长）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人民法院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双门峡河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双门峡河发源于风华镇大峰坎至枧坝镇黄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江汇入芙蓉江。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双门峡河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谢成筠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（县人民检察院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检察长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县人民检察院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孔岩河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小关乡四坪-蔡家山-大路槽乡金竹-偏岩子-打却沟-罗家坪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，在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大路槽乡长阳村交溪河口汇入石梁河（上游段名为黄泥河）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孔岩河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流域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田瀚青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（经开区党工委副书记）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县市场监管局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洛安江（黄余河）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桥沟水库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洋川河与洛水河交汇处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-黄余桥-郑场伞水村出境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洛安江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（黄余河）流域</w:t>
            </w:r>
          </w:p>
        </w:tc>
      </w:tr>
    </w:tbl>
    <w:p>
      <w:pPr>
        <w:widowControl/>
        <w:spacing w:line="300" w:lineRule="exact"/>
        <w:jc w:val="both"/>
        <w:textAlignment w:val="center"/>
        <w:rPr>
          <w:rFonts w:ascii="仿宋_GB2312" w:hAnsi="仿宋_GB2312" w:eastAsia="仿宋_GB2312" w:cs="仿宋_GB2312"/>
          <w:color w:val="auto"/>
          <w:kern w:val="0"/>
          <w:sz w:val="24"/>
        </w:rPr>
      </w:pPr>
    </w:p>
    <w:p>
      <w:pPr>
        <w:pStyle w:val="3"/>
        <w:rPr>
          <w:rFonts w:hint="eastAsia" w:ascii="仿宋_GB2312" w:hAnsi="仿宋_GB2312" w:eastAsia="黑体" w:cs="仿宋_GB2312"/>
          <w:color w:val="auto"/>
          <w:kern w:val="0"/>
          <w:sz w:val="24"/>
          <w:lang w:eastAsia="zh-CN"/>
        </w:rPr>
      </w:pPr>
      <w:r>
        <w:rPr>
          <w:rFonts w:hint="eastAsia" w:ascii="黑体" w:hAnsi="宋体" w:eastAsia="黑体" w:cs="黑体"/>
          <w:color w:val="auto"/>
          <w:kern w:val="0"/>
          <w:sz w:val="36"/>
          <w:szCs w:val="36"/>
          <w:lang w:eastAsia="zh-CN"/>
        </w:rPr>
        <w:t>三</w:t>
      </w:r>
      <w:r>
        <w:rPr>
          <w:rFonts w:hint="eastAsia" w:ascii="黑体" w:hAnsi="宋体" w:eastAsia="黑体" w:cs="黑体"/>
          <w:color w:val="auto"/>
          <w:kern w:val="0"/>
          <w:sz w:val="36"/>
          <w:szCs w:val="36"/>
        </w:rPr>
        <w:t>、县</w:t>
      </w:r>
      <w:r>
        <w:rPr>
          <w:rFonts w:hint="eastAsia" w:ascii="黑体" w:hAnsi="宋体" w:eastAsia="黑体" w:cs="黑体"/>
          <w:color w:val="auto"/>
          <w:kern w:val="0"/>
          <w:sz w:val="36"/>
          <w:szCs w:val="36"/>
          <w:lang w:eastAsia="zh-CN"/>
        </w:rPr>
        <w:t>河长制办公室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任：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陈仕耕  经开区党工委副书记、管委会主任，县人民政府党组成员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第一副主任：石慧杰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县政府办党组成员，经开区办公室主任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常务副主任：李绍军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县水务局党组书记、局长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任：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县水务局党组成员、副局长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苟朝祥  市生态环境局绥阳分局副局长</w:t>
      </w:r>
    </w:p>
    <w:p>
      <w:pPr>
        <w:pStyle w:val="3"/>
        <w:ind w:left="0" w:leftChars="0" w:firstLine="0" w:firstLineChars="0"/>
        <w:sectPr>
          <w:headerReference r:id="rId3" w:type="default"/>
          <w:footerReference r:id="rId4" w:type="default"/>
          <w:pgSz w:w="16840" w:h="11907" w:orient="landscape"/>
          <w:pgMar w:top="1417" w:right="2098" w:bottom="1417" w:left="1984" w:header="1134" w:footer="1134" w:gutter="0"/>
          <w:pgNumType w:fmt="decimal"/>
          <w:cols w:space="0" w:num="1"/>
          <w:docGrid w:type="lines" w:linePitch="593" w:charSpace="0"/>
        </w:sectPr>
      </w:pPr>
    </w:p>
    <w:p>
      <w:pPr>
        <w:rPr>
          <w:color w:val="auto"/>
        </w:rPr>
      </w:pPr>
      <w:bookmarkStart w:id="0" w:name="_GoBack"/>
      <w:bookmarkEnd w:id="0"/>
    </w:p>
    <w:sectPr>
      <w:pgSz w:w="11907" w:h="16840"/>
      <w:pgMar w:top="2098" w:right="1417" w:bottom="1984" w:left="1417" w:header="1134" w:footer="1134" w:gutter="0"/>
      <w:pgNumType w:fmt="decimal"/>
      <w:cols w:space="0" w:num="1"/>
      <w:docGrid w:type="lines" w:linePitch="5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727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楷体_GB2312" w:eastAsia="楷体_GB2312"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6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qzrCW0AAAAAMBAAAPAAAAAAAAAAEAIAAAACIAAABk&#10;cnMvZG93bnJldi54bWxQSwECFAAUAAAACACHTuJAndEjgQ4CAAAQ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楷体_GB2312" w:eastAsia="楷体_GB2312"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NjVjNWIxYzFkOGM4NzBhZGMxYjRjNjZlOTg1YzYifQ=="/>
  </w:docVars>
  <w:rsids>
    <w:rsidRoot w:val="6B6876AE"/>
    <w:rsid w:val="0000157C"/>
    <w:rsid w:val="002935FC"/>
    <w:rsid w:val="00397FFB"/>
    <w:rsid w:val="004A51D8"/>
    <w:rsid w:val="00651190"/>
    <w:rsid w:val="00652BCE"/>
    <w:rsid w:val="0069587C"/>
    <w:rsid w:val="009131C6"/>
    <w:rsid w:val="00954E19"/>
    <w:rsid w:val="00B125D3"/>
    <w:rsid w:val="00B90753"/>
    <w:rsid w:val="00D1330D"/>
    <w:rsid w:val="00E64AB7"/>
    <w:rsid w:val="00FE4795"/>
    <w:rsid w:val="02C17FC4"/>
    <w:rsid w:val="042C5DF0"/>
    <w:rsid w:val="046149E7"/>
    <w:rsid w:val="05697B01"/>
    <w:rsid w:val="06F32C79"/>
    <w:rsid w:val="071F1F44"/>
    <w:rsid w:val="077862C9"/>
    <w:rsid w:val="083E4CD5"/>
    <w:rsid w:val="092353E1"/>
    <w:rsid w:val="0A8B3493"/>
    <w:rsid w:val="0DBF3915"/>
    <w:rsid w:val="0DFC1813"/>
    <w:rsid w:val="10597B12"/>
    <w:rsid w:val="11C1046C"/>
    <w:rsid w:val="128D4526"/>
    <w:rsid w:val="12E14283"/>
    <w:rsid w:val="13154210"/>
    <w:rsid w:val="13967301"/>
    <w:rsid w:val="144E3B1B"/>
    <w:rsid w:val="14516BDA"/>
    <w:rsid w:val="15580326"/>
    <w:rsid w:val="15E74A1C"/>
    <w:rsid w:val="16425828"/>
    <w:rsid w:val="16555E86"/>
    <w:rsid w:val="18037132"/>
    <w:rsid w:val="180B7492"/>
    <w:rsid w:val="180F6A01"/>
    <w:rsid w:val="1850600E"/>
    <w:rsid w:val="1A336B34"/>
    <w:rsid w:val="1A9475CB"/>
    <w:rsid w:val="1B6B5744"/>
    <w:rsid w:val="1DB75385"/>
    <w:rsid w:val="1E10685A"/>
    <w:rsid w:val="20884CA1"/>
    <w:rsid w:val="224411C8"/>
    <w:rsid w:val="227E06AF"/>
    <w:rsid w:val="22841B1C"/>
    <w:rsid w:val="23465362"/>
    <w:rsid w:val="2480772E"/>
    <w:rsid w:val="263E476D"/>
    <w:rsid w:val="264E7F41"/>
    <w:rsid w:val="268A6375"/>
    <w:rsid w:val="2719733D"/>
    <w:rsid w:val="2780257D"/>
    <w:rsid w:val="278B3930"/>
    <w:rsid w:val="27EF35BF"/>
    <w:rsid w:val="290203DE"/>
    <w:rsid w:val="290D7FD7"/>
    <w:rsid w:val="2978228A"/>
    <w:rsid w:val="297F12A8"/>
    <w:rsid w:val="2ABB0C15"/>
    <w:rsid w:val="2AD91CFA"/>
    <w:rsid w:val="2B126ED2"/>
    <w:rsid w:val="2BDE01B9"/>
    <w:rsid w:val="2C33441A"/>
    <w:rsid w:val="2C4809A9"/>
    <w:rsid w:val="2D1022C7"/>
    <w:rsid w:val="2E434D7E"/>
    <w:rsid w:val="2ECE33E9"/>
    <w:rsid w:val="324A2E06"/>
    <w:rsid w:val="32EE546F"/>
    <w:rsid w:val="331F4588"/>
    <w:rsid w:val="34907352"/>
    <w:rsid w:val="353D7DD0"/>
    <w:rsid w:val="36155028"/>
    <w:rsid w:val="36D81FC0"/>
    <w:rsid w:val="389069FC"/>
    <w:rsid w:val="38A57964"/>
    <w:rsid w:val="38BF6943"/>
    <w:rsid w:val="38CE00D2"/>
    <w:rsid w:val="390763BE"/>
    <w:rsid w:val="39FF1FD3"/>
    <w:rsid w:val="3B0118AE"/>
    <w:rsid w:val="3B710FEC"/>
    <w:rsid w:val="3BCA26C5"/>
    <w:rsid w:val="3BD832A8"/>
    <w:rsid w:val="3C14744C"/>
    <w:rsid w:val="3C6F1C67"/>
    <w:rsid w:val="3CB42F19"/>
    <w:rsid w:val="3D507209"/>
    <w:rsid w:val="3D6E3DC6"/>
    <w:rsid w:val="3E082490"/>
    <w:rsid w:val="3E6B57AB"/>
    <w:rsid w:val="3F2A30A0"/>
    <w:rsid w:val="3FA56073"/>
    <w:rsid w:val="3FE03B60"/>
    <w:rsid w:val="4185748A"/>
    <w:rsid w:val="42593D54"/>
    <w:rsid w:val="426A693A"/>
    <w:rsid w:val="42A94FA7"/>
    <w:rsid w:val="43561FA0"/>
    <w:rsid w:val="438412A8"/>
    <w:rsid w:val="444337E4"/>
    <w:rsid w:val="44B55B94"/>
    <w:rsid w:val="454B19A7"/>
    <w:rsid w:val="45647B15"/>
    <w:rsid w:val="460D3C73"/>
    <w:rsid w:val="468B0B8C"/>
    <w:rsid w:val="48097125"/>
    <w:rsid w:val="4C2F12B5"/>
    <w:rsid w:val="4F9A3451"/>
    <w:rsid w:val="4FF94F12"/>
    <w:rsid w:val="501761C3"/>
    <w:rsid w:val="510273AF"/>
    <w:rsid w:val="51035D7F"/>
    <w:rsid w:val="513F5899"/>
    <w:rsid w:val="51D9719D"/>
    <w:rsid w:val="568537DF"/>
    <w:rsid w:val="56AA7645"/>
    <w:rsid w:val="56CF1AF7"/>
    <w:rsid w:val="5763480A"/>
    <w:rsid w:val="57E611AE"/>
    <w:rsid w:val="587B6063"/>
    <w:rsid w:val="59E53688"/>
    <w:rsid w:val="5ACD41ED"/>
    <w:rsid w:val="5B091F0D"/>
    <w:rsid w:val="5BBE2876"/>
    <w:rsid w:val="5D8F393F"/>
    <w:rsid w:val="5DBE782F"/>
    <w:rsid w:val="5F2507FA"/>
    <w:rsid w:val="60C824B9"/>
    <w:rsid w:val="61D2169E"/>
    <w:rsid w:val="62C5676E"/>
    <w:rsid w:val="62D4600D"/>
    <w:rsid w:val="63824419"/>
    <w:rsid w:val="64C86DAC"/>
    <w:rsid w:val="657068C0"/>
    <w:rsid w:val="69392600"/>
    <w:rsid w:val="693D2CB3"/>
    <w:rsid w:val="6954551D"/>
    <w:rsid w:val="6A110BDA"/>
    <w:rsid w:val="6A805D2F"/>
    <w:rsid w:val="6A875305"/>
    <w:rsid w:val="6B6876AE"/>
    <w:rsid w:val="6C083D6A"/>
    <w:rsid w:val="6C761E7A"/>
    <w:rsid w:val="6D535020"/>
    <w:rsid w:val="6E5D1E9B"/>
    <w:rsid w:val="6F0E13F1"/>
    <w:rsid w:val="6F3617A1"/>
    <w:rsid w:val="6F547447"/>
    <w:rsid w:val="70015830"/>
    <w:rsid w:val="70C72CAA"/>
    <w:rsid w:val="70CD1417"/>
    <w:rsid w:val="70D67885"/>
    <w:rsid w:val="71A15830"/>
    <w:rsid w:val="71D154DC"/>
    <w:rsid w:val="72AC5A9C"/>
    <w:rsid w:val="748A26BA"/>
    <w:rsid w:val="75C068E1"/>
    <w:rsid w:val="76E034DD"/>
    <w:rsid w:val="77A0749A"/>
    <w:rsid w:val="77FF7ED5"/>
    <w:rsid w:val="78727FD3"/>
    <w:rsid w:val="794A3B54"/>
    <w:rsid w:val="7BD13133"/>
    <w:rsid w:val="7BDD443E"/>
    <w:rsid w:val="7C290148"/>
    <w:rsid w:val="7D1744B6"/>
    <w:rsid w:val="7D411472"/>
    <w:rsid w:val="7D4D1FCB"/>
    <w:rsid w:val="7DBC041F"/>
    <w:rsid w:val="7EE6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table of authorities"/>
    <w:basedOn w:val="1"/>
    <w:next w:val="1"/>
    <w:qFormat/>
    <w:uiPriority w:val="99"/>
    <w:pPr>
      <w:widowControl w:val="0"/>
      <w:ind w:left="420" w:leftChars="200"/>
    </w:pPr>
    <w:rPr>
      <w:szCs w:val="22"/>
    </w:rPr>
  </w:style>
  <w:style w:type="paragraph" w:styleId="4">
    <w:name w:val="toc 3"/>
    <w:basedOn w:val="1"/>
    <w:next w:val="1"/>
    <w:qFormat/>
    <w:uiPriority w:val="0"/>
    <w:pPr>
      <w:ind w:left="84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正文-公1"/>
    <w:basedOn w:val="1"/>
    <w:next w:val="4"/>
    <w:qFormat/>
    <w:uiPriority w:val="0"/>
    <w:pPr>
      <w:ind w:firstLine="200" w:firstLineChars="200"/>
    </w:pPr>
    <w:rPr>
      <w:rFonts w:ascii="Times New Roman" w:hAnsi="Times New Roman"/>
      <w:color w:val="000000"/>
      <w:szCs w:val="22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2589</Words>
  <Characters>723</Characters>
  <Lines>6</Lines>
  <Paragraphs>6</Paragraphs>
  <TotalTime>3</TotalTime>
  <ScaleCrop>false</ScaleCrop>
  <LinksUpToDate>false</LinksUpToDate>
  <CharactersWithSpaces>3306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2021-06-14T15:45:00Z</dcterms:created>
  <dc:creator>木雨默</dc:creator>
  <cp:lastModifiedBy>Administrator</cp:lastModifiedBy>
  <cp:lastPrinted>2023-10-30T08:53:00Z</cp:lastPrinted>
  <dcterms:modified xsi:type="dcterms:W3CDTF">2023-11-20T09:50:39Z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DA59B02F3B1F43B992104F6D75668B33_13</vt:lpwstr>
  </property>
</Properties>
</file>