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452" w:type="dxa"/>
        <w:tblInd w:w="-7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563"/>
        <w:gridCol w:w="1170"/>
        <w:gridCol w:w="2795"/>
        <w:gridCol w:w="1021"/>
        <w:gridCol w:w="1305"/>
        <w:gridCol w:w="1500"/>
        <w:gridCol w:w="1830"/>
        <w:gridCol w:w="1755"/>
        <w:gridCol w:w="1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附件1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绥阳县重要河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eastAsia="zh-CN"/>
              </w:rPr>
              <w:t>库及流域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省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eastAsia="zh-CN"/>
              </w:rPr>
              <w:t>、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eastAsia="zh-CN"/>
              </w:rPr>
              <w:t>、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县级河长名录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</w:rPr>
              <w:t>省级河长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</w:rPr>
              <w:t>市级河长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</w:rPr>
              <w:t>县级河长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</w:rPr>
              <w:t>省级责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</w:rPr>
              <w:t>任单位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</w:rPr>
              <w:t>市级责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</w:rPr>
              <w:t>任单位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</w:rPr>
              <w:t>县级责任单位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  <w:lang w:eastAsia="zh-CN"/>
              </w:rPr>
              <w:t>责任河流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  <w:lang w:eastAsia="zh-CN"/>
              </w:rPr>
              <w:t>责任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</w:rPr>
              <w:t>水库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0"/>
                <w:szCs w:val="30"/>
                <w:lang w:eastAsia="zh-CN"/>
              </w:rPr>
              <w:t>责任流域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卢雍政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（省委常委、省委宣传部部长）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市委常委、市委宣传部部长、市委统战部部长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李培梁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（县委常委、县纪委书记，县监委主任）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省退役军人事务厅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市委宣传部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市生态环境局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绥阳分局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芙蓉江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（枧坝、茅垭段）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杉木菁水库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芙蓉江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流域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（枧坝、茅垭段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（县人民政府副县长）</w:t>
            </w: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水务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芙蓉江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（旺草、温泉段）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朱老村水电站水库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芙蓉江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流域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（旺草、温泉段）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（市委常委、市委政法委书记）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田瀚青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（经开区党工委副书记）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                    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市市场监管局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县市场监管局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洛安江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（绥阳段）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青龙堡水库（在建）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桥沟水库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洛安江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杨金松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市人大常委会党组成员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肖  艳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（县人民政府副县长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市文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旅游局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旅游局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清溪河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（绥阳段）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清溪水电站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水库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清溪河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岩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（市人民政府副市长）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陈仕耕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（经开区党工委副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书记、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管委会主任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，县人民政府党组成员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统计局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统计局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猛溪河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（绥阳段）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茶其寺水库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猛溪河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魏在平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（市政协副主席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、秘书长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江继义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（县委常委、县委宣传部部长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、县委统战部部长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市审计局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县审计局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湄  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（绥阳段）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湄江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周玉新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市政协副主席、市教育体育局局长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李世军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政协主席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教育体育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教育体育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茅官河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（绥阳段）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茅官河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流域</w:t>
            </w: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p>
      <w:pPr>
        <w:widowControl/>
        <w:spacing w:line="300" w:lineRule="exact"/>
        <w:jc w:val="both"/>
        <w:textAlignment w:val="center"/>
        <w:rPr>
          <w:rFonts w:ascii="仿宋_GB2312" w:hAnsi="仿宋_GB2312" w:eastAsia="仿宋_GB2312" w:cs="仿宋_GB2312"/>
          <w:color w:val="auto"/>
          <w:kern w:val="0"/>
          <w:sz w:val="24"/>
        </w:rPr>
      </w:pPr>
    </w:p>
    <w:p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1417" w:right="2098" w:bottom="1417" w:left="1984" w:header="1134" w:footer="1134" w:gutter="0"/>
      <w:pgNumType w:fmt="decimal"/>
      <w:cols w:space="0" w:num="1"/>
      <w:docGrid w:type="lines" w:linePitch="5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727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楷体_GB2312" w:eastAsia="楷体_GB2312"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6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qzrCW0AAAAAMBAAAPAAAAAAAAAAEAIAAAACIAAABk&#10;cnMvZG93bnJldi54bWxQSwECFAAUAAAACACHTuJAndEjgQ4CAAAQ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楷体_GB2312" w:eastAsia="楷体_GB2312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jVjNWIxYzFkOGM4NzBhZGMxYjRjNjZlOTg1YzYifQ=="/>
  </w:docVars>
  <w:rsids>
    <w:rsidRoot w:val="6B6876AE"/>
    <w:rsid w:val="0000157C"/>
    <w:rsid w:val="002935FC"/>
    <w:rsid w:val="00397FFB"/>
    <w:rsid w:val="004A51D8"/>
    <w:rsid w:val="00651190"/>
    <w:rsid w:val="00652BCE"/>
    <w:rsid w:val="0069587C"/>
    <w:rsid w:val="009131C6"/>
    <w:rsid w:val="00954E19"/>
    <w:rsid w:val="00B125D3"/>
    <w:rsid w:val="00B90753"/>
    <w:rsid w:val="00D1330D"/>
    <w:rsid w:val="00E64AB7"/>
    <w:rsid w:val="00FE4795"/>
    <w:rsid w:val="02C17FC4"/>
    <w:rsid w:val="042C5DF0"/>
    <w:rsid w:val="046149E7"/>
    <w:rsid w:val="05697B01"/>
    <w:rsid w:val="06F32C79"/>
    <w:rsid w:val="071F1F44"/>
    <w:rsid w:val="077862C9"/>
    <w:rsid w:val="083E4CD5"/>
    <w:rsid w:val="092353E1"/>
    <w:rsid w:val="0A8B3493"/>
    <w:rsid w:val="0DBF3915"/>
    <w:rsid w:val="0DFC1813"/>
    <w:rsid w:val="10597B12"/>
    <w:rsid w:val="11C1046C"/>
    <w:rsid w:val="128D4526"/>
    <w:rsid w:val="12E14283"/>
    <w:rsid w:val="13154210"/>
    <w:rsid w:val="13967301"/>
    <w:rsid w:val="144E3B1B"/>
    <w:rsid w:val="14516BDA"/>
    <w:rsid w:val="15580326"/>
    <w:rsid w:val="15E74A1C"/>
    <w:rsid w:val="16425828"/>
    <w:rsid w:val="16555E86"/>
    <w:rsid w:val="18037132"/>
    <w:rsid w:val="180B7492"/>
    <w:rsid w:val="180F6A01"/>
    <w:rsid w:val="1850600E"/>
    <w:rsid w:val="1A336B34"/>
    <w:rsid w:val="1A9475CB"/>
    <w:rsid w:val="1B6B5744"/>
    <w:rsid w:val="1DB75385"/>
    <w:rsid w:val="1E10685A"/>
    <w:rsid w:val="20884CA1"/>
    <w:rsid w:val="224411C8"/>
    <w:rsid w:val="227E06AF"/>
    <w:rsid w:val="22841B1C"/>
    <w:rsid w:val="23465362"/>
    <w:rsid w:val="2480772E"/>
    <w:rsid w:val="263E476D"/>
    <w:rsid w:val="264E7F41"/>
    <w:rsid w:val="268A6375"/>
    <w:rsid w:val="2719733D"/>
    <w:rsid w:val="2780257D"/>
    <w:rsid w:val="278B3930"/>
    <w:rsid w:val="27EF35BF"/>
    <w:rsid w:val="290203DE"/>
    <w:rsid w:val="290D7FD7"/>
    <w:rsid w:val="2978228A"/>
    <w:rsid w:val="297F12A8"/>
    <w:rsid w:val="2ABB0C15"/>
    <w:rsid w:val="2AD91CFA"/>
    <w:rsid w:val="2B126ED2"/>
    <w:rsid w:val="2BDE01B9"/>
    <w:rsid w:val="2C33441A"/>
    <w:rsid w:val="2C4809A9"/>
    <w:rsid w:val="2D1022C7"/>
    <w:rsid w:val="2E434D7E"/>
    <w:rsid w:val="2ECE33E9"/>
    <w:rsid w:val="324A2E06"/>
    <w:rsid w:val="32EE546F"/>
    <w:rsid w:val="331F4588"/>
    <w:rsid w:val="34907352"/>
    <w:rsid w:val="353D7DD0"/>
    <w:rsid w:val="36155028"/>
    <w:rsid w:val="36D81FC0"/>
    <w:rsid w:val="389069FC"/>
    <w:rsid w:val="38A57964"/>
    <w:rsid w:val="38BF6943"/>
    <w:rsid w:val="38CE00D2"/>
    <w:rsid w:val="390763BE"/>
    <w:rsid w:val="39FF1FD3"/>
    <w:rsid w:val="3B0118AE"/>
    <w:rsid w:val="3B710FEC"/>
    <w:rsid w:val="3BCA26C5"/>
    <w:rsid w:val="3BD832A8"/>
    <w:rsid w:val="3C14744C"/>
    <w:rsid w:val="3C6F1C67"/>
    <w:rsid w:val="3CB42F19"/>
    <w:rsid w:val="3D507209"/>
    <w:rsid w:val="3D6E3DC6"/>
    <w:rsid w:val="3E082490"/>
    <w:rsid w:val="3E6B57AB"/>
    <w:rsid w:val="3F2A30A0"/>
    <w:rsid w:val="3FA56073"/>
    <w:rsid w:val="3FE03B60"/>
    <w:rsid w:val="4185748A"/>
    <w:rsid w:val="42593D54"/>
    <w:rsid w:val="426A693A"/>
    <w:rsid w:val="42A94FA7"/>
    <w:rsid w:val="43561FA0"/>
    <w:rsid w:val="438412A8"/>
    <w:rsid w:val="444337E4"/>
    <w:rsid w:val="44B55B94"/>
    <w:rsid w:val="454B19A7"/>
    <w:rsid w:val="45647B15"/>
    <w:rsid w:val="460D3C73"/>
    <w:rsid w:val="468B0B8C"/>
    <w:rsid w:val="48097125"/>
    <w:rsid w:val="4C2F12B5"/>
    <w:rsid w:val="4F9A3451"/>
    <w:rsid w:val="4FF94F12"/>
    <w:rsid w:val="501761C3"/>
    <w:rsid w:val="510273AF"/>
    <w:rsid w:val="51035D7F"/>
    <w:rsid w:val="513F5899"/>
    <w:rsid w:val="51D9719D"/>
    <w:rsid w:val="568537DF"/>
    <w:rsid w:val="56AA7645"/>
    <w:rsid w:val="56CF1AF7"/>
    <w:rsid w:val="5763480A"/>
    <w:rsid w:val="57E611AE"/>
    <w:rsid w:val="587B6063"/>
    <w:rsid w:val="59E53688"/>
    <w:rsid w:val="5ACD41ED"/>
    <w:rsid w:val="5B091F0D"/>
    <w:rsid w:val="5BBE2876"/>
    <w:rsid w:val="5D8F393F"/>
    <w:rsid w:val="5DBE782F"/>
    <w:rsid w:val="5EB8244F"/>
    <w:rsid w:val="5F2507FA"/>
    <w:rsid w:val="60C824B9"/>
    <w:rsid w:val="61D2169E"/>
    <w:rsid w:val="62C5676E"/>
    <w:rsid w:val="62D4600D"/>
    <w:rsid w:val="63824419"/>
    <w:rsid w:val="64C86DAC"/>
    <w:rsid w:val="657068C0"/>
    <w:rsid w:val="693D2CB3"/>
    <w:rsid w:val="6954551D"/>
    <w:rsid w:val="6A110BDA"/>
    <w:rsid w:val="6A805D2F"/>
    <w:rsid w:val="6A875305"/>
    <w:rsid w:val="6B6876AE"/>
    <w:rsid w:val="6C083D6A"/>
    <w:rsid w:val="6C761E7A"/>
    <w:rsid w:val="6D535020"/>
    <w:rsid w:val="6E5D1E9B"/>
    <w:rsid w:val="6F0E13F1"/>
    <w:rsid w:val="6F3617A1"/>
    <w:rsid w:val="6F547447"/>
    <w:rsid w:val="70015830"/>
    <w:rsid w:val="70C72CAA"/>
    <w:rsid w:val="70CD1417"/>
    <w:rsid w:val="70D67885"/>
    <w:rsid w:val="71A15830"/>
    <w:rsid w:val="71D154DC"/>
    <w:rsid w:val="72AC5A9C"/>
    <w:rsid w:val="748A26BA"/>
    <w:rsid w:val="75C068E1"/>
    <w:rsid w:val="76E034DD"/>
    <w:rsid w:val="77A0749A"/>
    <w:rsid w:val="77FF7ED5"/>
    <w:rsid w:val="78727FD3"/>
    <w:rsid w:val="794A3B54"/>
    <w:rsid w:val="7BD13133"/>
    <w:rsid w:val="7BDD443E"/>
    <w:rsid w:val="7C290148"/>
    <w:rsid w:val="7D1744B6"/>
    <w:rsid w:val="7D411472"/>
    <w:rsid w:val="7D4D1FCB"/>
    <w:rsid w:val="7DBC041F"/>
    <w:rsid w:val="7EE6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table of authorities"/>
    <w:basedOn w:val="1"/>
    <w:next w:val="1"/>
    <w:qFormat/>
    <w:uiPriority w:val="99"/>
    <w:pPr>
      <w:widowControl w:val="0"/>
      <w:ind w:left="420" w:leftChars="200"/>
    </w:pPr>
    <w:rPr>
      <w:szCs w:val="22"/>
    </w:rPr>
  </w:style>
  <w:style w:type="paragraph" w:styleId="4">
    <w:name w:val="toc 3"/>
    <w:basedOn w:val="1"/>
    <w:next w:val="1"/>
    <w:qFormat/>
    <w:uiPriority w:val="0"/>
    <w:pPr>
      <w:ind w:left="84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正文-公1"/>
    <w:basedOn w:val="1"/>
    <w:next w:val="4"/>
    <w:qFormat/>
    <w:uiPriority w:val="0"/>
    <w:pPr>
      <w:ind w:firstLine="200" w:firstLineChars="200"/>
    </w:pPr>
    <w:rPr>
      <w:rFonts w:ascii="Times New Roman" w:hAnsi="Times New Roman"/>
      <w:color w:val="000000"/>
      <w:szCs w:val="22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2589</Words>
  <Characters>723</Characters>
  <Lines>6</Lines>
  <Paragraphs>6</Paragraphs>
  <TotalTime>3</TotalTime>
  <ScaleCrop>false</ScaleCrop>
  <LinksUpToDate>false</LinksUpToDate>
  <CharactersWithSpaces>3306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2021-06-14T15:45:00Z</dcterms:created>
  <dc:creator>木雨默</dc:creator>
  <cp:lastModifiedBy>Administrator</cp:lastModifiedBy>
  <cp:lastPrinted>2023-10-30T08:53:00Z</cp:lastPrinted>
  <dcterms:modified xsi:type="dcterms:W3CDTF">2023-11-20T09:51:35Z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166F582C284543C7A5A893D3D9F9F7A5_13</vt:lpwstr>
  </property>
</Properties>
</file>