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权限内</w:t>
      </w:r>
      <w:r>
        <w:rPr>
          <w:rFonts w:hint="eastAsia"/>
          <w:b/>
          <w:bCs/>
          <w:sz w:val="44"/>
          <w:szCs w:val="44"/>
        </w:rPr>
        <w:t>政府指导价、政府定价的</w:t>
      </w:r>
    </w:p>
    <w:p>
      <w:pPr>
        <w:ind w:firstLine="2209" w:firstLineChars="500"/>
        <w:jc w:val="both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商品和服务价格流程图</w:t>
      </w:r>
    </w:p>
    <w:p>
      <w:pPr>
        <w:jc w:val="center"/>
        <w:rPr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737235</wp:posOffset>
                </wp:positionV>
                <wp:extent cx="0" cy="237490"/>
                <wp:effectExtent l="48895" t="0" r="65405" b="10160"/>
                <wp:wrapNone/>
                <wp:docPr id="2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04.8pt;margin-top:58.05pt;height:18.7pt;width:0pt;z-index:251648000;mso-width-relative:page;mso-height-relative:page;" filled="f" stroked="t" coordsize="21600,21600" o:gfxdata="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AxjM2AAAAAsB&#10;AAAPAAAAAAAAAAEAIAAAACIAAABkcnMvZG93bnJldi54bWxQSwECFAAUAAAACACHTuJA+z07pOIB&#10;AACgAwAADgAAAAAAAAABACAAAAAnAQAAZHJzL2Uyb0RvYy54bWxQSwUGAAAAAAYABgBZAQAAewUA&#10;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200660</wp:posOffset>
                </wp:positionV>
                <wp:extent cx="1804035" cy="528320"/>
                <wp:effectExtent l="4445" t="4445" r="20320" b="19685"/>
                <wp:wrapNone/>
                <wp:docPr id="1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，申请人提交相关申请材料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32.85pt;margin-top:15.8pt;height:41.6pt;width:142.05pt;z-index:251646976;mso-width-relative:page;mso-height-relative:page;" fillcolor="#FFFFFF" filled="t" stroked="t" coordsize="21600,21600" o:gfxdata="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kf9a1wAAAAoBAAAPAAAAAAAAAAEAIAAAACIAAABkcnMvZG93bnJldi54bWxQSwECFAAU&#10;AAAACACHTuJARfndRPIBAADpAwAADgAAAAAAAAABACAAAAAmAQAAZHJzL2Uyb0RvYy54bWxQSwUG&#10;AAAAAAYABgBZAQAAi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申请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，申请人提交相关申请材料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133350</wp:posOffset>
                </wp:positionV>
                <wp:extent cx="5043170" cy="612140"/>
                <wp:effectExtent l="4445" t="4445" r="19685" b="12065"/>
                <wp:wrapNone/>
                <wp:docPr id="3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17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tLeast"/>
                              <w:jc w:val="center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tLeast"/>
                              <w:ind w:firstLine="1050" w:firstLineChars="500"/>
                              <w:jc w:val="both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受到申请材料当场或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个工作日内完成申请材料的受理工作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5.55pt;margin-top:10.5pt;height:48.2pt;width:397.1pt;z-index:251649024;mso-width-relative:page;mso-height-relative:page;" fillcolor="#FFFFFF" filled="t" stroked="t" coordsize="21600,21600" o:gfxdata="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/LJg1AAAAAkBAAAPAAAAAAAAAAEAIAAAACIAAABkcnMvZG93bnJldi54bWxQSwECFAAUAAAA&#10;CACHTuJAu1v8jPIBAADpAwAADgAAAAAAAAABACAAAAAjAQAAZHJzL2Uyb0RvYy54bWxQSwUGAAAA&#10;AAYABgBZAQAAh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tLeast"/>
                        <w:jc w:val="center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tLeast"/>
                        <w:ind w:firstLine="1050" w:firstLineChars="500"/>
                        <w:jc w:val="both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受到申请材料当场或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个工作日内完成申请材料的受理工作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373380</wp:posOffset>
                </wp:positionV>
                <wp:extent cx="6985" cy="325120"/>
                <wp:effectExtent l="46990" t="0" r="60325" b="17780"/>
                <wp:wrapNone/>
                <wp:docPr id="1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251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381.3pt;margin-top:29.4pt;height:25.6pt;width:0.55pt;z-index:251658240;mso-width-relative:page;mso-height-relative:page;" filled="f" stroked="t" coordsize="21600,21600" o:gfxdata="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JpNDdgAAAAKAQAADwAAAAAAAAABACAAAAAiAAAAZHJzL2Rvd25yZXYueG1sUEsBAhQAFAAA&#10;AAgAh07iQPdf9nbvAQAArgMAAA4AAAAAAAAAAQAgAAAAJwEAAGRycy9lMm9Eb2MueG1sUEsFBgAA&#10;AAAGAAYAWQEAAIg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374650</wp:posOffset>
                </wp:positionV>
                <wp:extent cx="635" cy="380365"/>
                <wp:effectExtent l="48895" t="0" r="64770" b="635"/>
                <wp:wrapNone/>
                <wp:docPr id="11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03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91.9pt;margin-top:29.5pt;height:29.95pt;width:0.05pt;z-index:251657216;mso-width-relative:page;mso-height-relative:page;" filled="f" stroked="t" coordsize="21600,21600" o:gfxdata="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L1cONgAAAAK&#10;AQAADwAAAAAAAAABACAAAAAiAAAAZHJzL2Rvd25yZXYueG1sUEsBAhQAFAAAAAgAh07iQLJej3Pj&#10;AQAAowMAAA4AAAAAAAAAAQAgAAAAJwEAAGRycy9lMm9Eb2MueG1sUEsFBgAAAAAGAAYAWQEAAHwF&#10;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301625</wp:posOffset>
                </wp:positionV>
                <wp:extent cx="1612900" cy="836295"/>
                <wp:effectExtent l="5080" t="4445" r="20320" b="16510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材料不全或者不符合法定形式的，当场或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个工作日内退回材料。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01.55pt;margin-top:23.75pt;height:65.85pt;width:127pt;z-index:251653120;mso-width-relative:page;mso-height-relative:page;" fillcolor="#FFFFFF" filled="t" stroked="t" coordsize="21600,21600" o:gfxdata="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kCLJ9cAAAAKAQAADwAAAAAAAAABACAAAAAiAAAAZHJzL2Rvd25yZXYueG1sUEsBAhQA&#10;FAAAAAgAh07iQO21JOLzAQAA6QMAAA4AAAAAAAAAAQAgAAAAJgEAAGRycy9lMm9Eb2MueG1sUEsF&#10;BgAAAAAGAAYAWQEAAI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材料不全或者不符合法定形式的，当场或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个工作日内退回材料。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370205</wp:posOffset>
                </wp:positionV>
                <wp:extent cx="1493520" cy="831850"/>
                <wp:effectExtent l="4445" t="4445" r="6985" b="20955"/>
                <wp:wrapNone/>
                <wp:docPr id="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不属于本行政机关职权范围的，不予受理，并告知申请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19.05pt;margin-top:29.15pt;height:65.5pt;width:117.6pt;z-index:251651072;mso-width-relative:page;mso-height-relative:page;" fillcolor="#FFFFFF" filled="t" stroked="t" coordsize="21600,21600" o:gfxdata="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9Iw51wAAAAoBAAAPAAAAAAAAAAEAIAAAACIAAABkcnMvZG93bnJldi54bWxQSwECFAAU&#10;AAAACACHTuJAmCqNFPIBAADpAwAADgAAAAAAAAABACAAAAAmAQAAZHJzL2Uyb0RvYy54bWxQSwUG&#10;AAAAAAYABgBZAQAAi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不属于本行政机关职权范围的，不予受理，并告知申请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635" cy="380365"/>
                <wp:effectExtent l="48895" t="0" r="64770" b="63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03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48pt;margin-top:0.45pt;height:29.95pt;width:0.05pt;z-index:251650048;mso-width-relative:page;mso-height-relative:page;" filled="f" stroked="t" coordsize="21600,21600" o:gfxdata="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sEaFNUAAAAFAQAADwAA&#10;AAAAAAABACAAAAAiAAAAZHJzL2Rvd25yZXYueG1sUEsBAhQAFAAAAAgAh07iQPglCoHgAQAAogMA&#10;AA4AAAAAAAAAAQAgAAAAJAEAAGRycy9lMm9Eb2MueG1sUEsFBgAAAAAGAAYAWQEAAHY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309245</wp:posOffset>
                </wp:positionV>
                <wp:extent cx="1941195" cy="935355"/>
                <wp:effectExtent l="4445" t="4445" r="16510" b="12700"/>
                <wp:wrapNone/>
                <wp:docPr id="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申请材料齐全，符合法定形式，或者申请人按照本行政机关的要求提交全部补正申请材料的。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15pt;margin-top:24.35pt;height:73.65pt;width:152.85pt;z-index:251652096;mso-width-relative:page;mso-height-relative:page;" fillcolor="#FFFFFF" filled="t" stroked="t" coordsize="21600,21600" o:gfxdata="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bmUYbXAAAACgEAAA8AAAAAAAAAAQAgAAAAIgAAAGRycy9kb3ducmV2LnhtbFBLAQIUABQA&#10;AAAIAIdO4kDezXeT8QEAAOkDAAAOAAAAAAAAAAEAIAAAACYBAABkcnMvZTJvRG9jLnhtbFBLBQYA&#10;AAAABgAGAFkBAAC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申请材料齐全，符合法定形式，或者申请人按照本行政机关的要求提交全部补正申请材料的。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>
      <w:pPr>
        <w:tabs>
          <w:tab w:val="left" w:pos="1395"/>
        </w:tabs>
        <w:rPr>
          <w:sz w:val="44"/>
          <w:szCs w:val="44"/>
        </w:rPr>
      </w:pP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53975</wp:posOffset>
                </wp:positionV>
                <wp:extent cx="635" cy="380365"/>
                <wp:effectExtent l="48895" t="0" r="64770" b="63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03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77pt;margin-top:4.25pt;height:29.95pt;width:0.05pt;z-index:251659264;mso-width-relative:page;mso-height-relative:page;" filled="f" stroked="t" coordsize="21600,21600" o:gfxdata="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Bpk77XAAAACAEA&#10;AA8AAAAAAAAAAQAgAAAAIgAAAGRycy9kb3ducmV2LnhtbFBLAQIUABQAAAAIAIdO4kChZh4c4gEA&#10;AKMDAAAOAAAAAAAAAAEAIAAAACYBAABkcnMvZTJvRG9jLnhtbFBLBQYAAAAABgAGAFkBAAB6BQAA&#10;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22860</wp:posOffset>
                </wp:positionV>
                <wp:extent cx="1913890" cy="866775"/>
                <wp:effectExtent l="5080" t="5080" r="5080" b="4445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本机关应当在一定的时间内向社会依法应当听证的事项，公告，并举行听证。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95.05pt;margin-top:1.8pt;height:68.25pt;width:150.7pt;z-index:251656192;mso-width-relative:page;mso-height-relative:page;" fillcolor="#FFFFFF" filled="t" stroked="t" coordsize="21600,21600" o:gfxdata="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WYQ+1gAAAAkBAAAPAAAAAAAAAAEAIAAAACIAAABkcnMvZG93bnJldi54bWxQSwECFAAUAAAA&#10;CACHTuJAheIiLPABAADqAwAADgAAAAAAAAABACAAAAAlAQAAZHJzL2Uyb0RvYy54bWxQSwUGAAAA&#10;AAYABgBZAQAAh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本机关应当在一定的时间内向社会依法应当听证的事项，公告，并举行听证。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27305</wp:posOffset>
                </wp:positionV>
                <wp:extent cx="2543810" cy="986790"/>
                <wp:effectExtent l="4445" t="4445" r="23495" b="18415"/>
                <wp:wrapNone/>
                <wp:docPr id="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申请人提交的申请材料齐全，符合法定形式，本机关在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个工作日内开展成本价格调查监审工作。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68.6pt;margin-top:2.15pt;height:77.7pt;width:200.3pt;z-index:251654144;mso-width-relative:page;mso-height-relative:page;" fillcolor="#FFFFFF" filled="t" stroked="t" coordsize="21600,21600" o:gfxdata="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1Sc7VAAAACQEAAA8AAAAAAAAAAQAgAAAAIgAAAGRycy9kb3ducmV2LnhtbFBLAQIUABQA&#10;AAAIAIdO4kDLUAem8wEAAOkDAAAOAAAAAAAAAAEAIAAAACQBAABkcnMvZTJvRG9jLnhtbFBLBQYA&#10;AAAABgAGAFkBAAC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申请人提交的申请材料齐全，符合法定形式，本机关在</w:t>
                      </w:r>
                      <w:r>
                        <w:rPr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个工作日内开展成本价格调查监审工作。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130810</wp:posOffset>
                </wp:positionV>
                <wp:extent cx="319405" cy="3175"/>
                <wp:effectExtent l="0" t="48260" r="4445" b="62865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05" cy="3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268.8pt;margin-top:10.3pt;height:0.25pt;width:25.15pt;z-index:251655168;mso-width-relative:page;mso-height-relative:page;" filled="f" stroked="t" coordsize="21600,21600" o:gfxdata="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7Wbh2AAAAAkBAAAPAAAAAAAAAAEAIAAAACIAAABkcnMvZG93bnJldi54bWxQSwECFAAUAAAA&#10;CACHTuJAiIELtO4BAACtAwAADgAAAAAAAAABACAAAAAnAQAAZHJzL2Uyb0RvYy54bWxQSwUGAAAA&#10;AAYABgBZAQAAh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243205</wp:posOffset>
                </wp:positionV>
                <wp:extent cx="3175" cy="700405"/>
                <wp:effectExtent l="48895" t="0" r="62230" b="4445"/>
                <wp:wrapNone/>
                <wp:docPr id="1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7004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174.6pt;margin-top:19.15pt;height:55.15pt;width:0.25pt;z-index:251660288;mso-width-relative:page;mso-height-relative:page;" filled="f" stroked="t" coordsize="21600,21600" o:gfxdata="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0Nbl7YAAAACgEAAA8AAAAAAAAAAQAgAAAAIgAAAGRycy9kb3ducmV2LnhtbFBLAQIUABQAAAAI&#10;AIdO4kDX7OQa7QEAAK4DAAAOAAAAAAAAAAEAIAAAACcBAABkcnMvZTJvRG9jLnhtbFBLBQYAAAAA&#10;BgAGAFkBAACG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-1105535</wp:posOffset>
                </wp:positionV>
                <wp:extent cx="368935" cy="2810510"/>
                <wp:effectExtent l="0" t="1221105" r="0" b="0"/>
                <wp:wrapNone/>
                <wp:docPr id="1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8935" cy="281051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3" type="#_x0000_t33" style="position:absolute;left:0pt;margin-left:271.1pt;margin-top:-87.05pt;height:221.3pt;width:29.05pt;rotation:5898240f;z-index:251661312;mso-width-relative:page;mso-height-relative:page;" filled="f" stroked="t" coordsize="21600,21600" o:gfxdata="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wxp62AAAAAwBAAAPAAAAAAAAAAEAIAAAACIAAABkcnMvZG93bnJldi54bWxQSwECFAAUAAAACACH&#10;TuJAqgja4+sBAACvAwAADgAAAAAAAAABACAAAAAnAQAAZHJzL2Uyb0RvYy54bWxQSwUGAAAAAAYA&#10;BgBZAQAAhA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139700</wp:posOffset>
                </wp:positionV>
                <wp:extent cx="0" cy="402590"/>
                <wp:effectExtent l="48895" t="0" r="65405" b="16510"/>
                <wp:wrapNone/>
                <wp:docPr id="1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78.7pt;margin-top:11pt;height:31.7pt;width:0pt;z-index:251664384;mso-width-relative:page;mso-height-relative:page;" filled="f" stroked="t" coordsize="21600,21600" o:gfxdata="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wChzYAAAACQEA&#10;AA8AAAAAAAAAAQAgAAAAIgAAAGRycy9kb3ducmV2LnhtbFBLAQIUABQAAAAIAIdO4kDh8tbh4QEA&#10;AKADAAAOAAAAAAAAAAEAIAAAACcBAABkcnMvZTJvRG9jLnhtbFBLBQYAAAAABgAGAFkBAAB6BQAA&#10;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118110</wp:posOffset>
                </wp:positionV>
                <wp:extent cx="0" cy="402590"/>
                <wp:effectExtent l="48895" t="0" r="65405" b="16510"/>
                <wp:wrapNone/>
                <wp:docPr id="1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5.1pt;margin-top:9.3pt;height:31.7pt;width:0pt;z-index:251663360;mso-width-relative:page;mso-height-relative:page;" filled="f" stroked="t" coordsize="21600,21600" o:gfxdata="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DUJ5tMAAAAHAQAADwAA&#10;AAAAAAABACAAAAAiAAAAZHJzL2Rvd25yZXYueG1sUEsBAhQAFAAAAAgAh07iQM7VNTniAQAAoAMA&#10;AA4AAAAAAAAAAQAgAAAAIgEAAGRycy9lMm9Eb2MueG1sUEsFBgAAAAAGAAYAWQEAAHY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108585</wp:posOffset>
                </wp:positionV>
                <wp:extent cx="4529455" cy="31750"/>
                <wp:effectExtent l="0" t="4445" r="4445" b="20955"/>
                <wp:wrapNone/>
                <wp:docPr id="1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455" cy="317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2.8pt;margin-top:8.55pt;height:2.5pt;width:356.65pt;z-index:251662336;mso-width-relative:page;mso-height-relative:page;" filled="f" stroked="t" coordsize="21600,21600" o:gfxdata="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3AWa1gAAAAgBAAAPAAAAAAAAAAEA&#10;IAAAACIAAABkcnMvZG93bnJldi54bWxQSwECFAAUAAAACACHTuJAIk6IftgBAACcAwAADgAAAAAA&#10;AAABACAAAAAlAQAAZHJzL2Uyb0RvYy54bWxQSwUGAAAAAAYABgBZAQAAbw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95250</wp:posOffset>
                </wp:positionV>
                <wp:extent cx="1624330" cy="929640"/>
                <wp:effectExtent l="4445" t="4445" r="9525" b="18415"/>
                <wp:wrapNone/>
                <wp:docPr id="1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作出不予制定价格或价格调整的决定，说明理由并告知申请人。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37.75pt;margin-top:7.5pt;height:73.2pt;width:127.9pt;z-index:251665408;mso-width-relative:page;mso-height-relative:page;" fillcolor="#FFFFFF" filled="t" stroked="t" coordsize="21600,21600" o:gfxdata="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77yKTWAAAACgEAAA8AAAAAAAAAAQAgAAAAIgAAAGRycy9kb3ducmV2LnhtbFBLAQIUABQA&#10;AAAIAIdO4kAOxa/K8gEAAOkDAAAOAAAAAAAAAAEAIAAAACUBAABkcnMvZTJvRG9jLnhtbFBLBQYA&#10;AAAABgAGAFkBAAC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作出不予制定价格或价格调整的决定，说明理由并告知申请人。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125730</wp:posOffset>
                </wp:positionV>
                <wp:extent cx="1764665" cy="855980"/>
                <wp:effectExtent l="5080" t="4445" r="20955" b="15875"/>
                <wp:wrapNone/>
                <wp:docPr id="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提交办公会研究，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作出准予制定价格或价格调整的决定。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13.7pt;margin-top:9.9pt;height:67.4pt;width:138.95pt;z-index:251666432;mso-width-relative:page;mso-height-relative:page;" fillcolor="#FFFFFF" filled="t" stroked="t" coordsize="21600,21600" o:gfxdata="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U2GndcAAAAKAQAADwAAAAAAAAABACAAAAAiAAAAZHJzL2Rvd25yZXYueG1sUEsBAhQA&#10;FAAAAAgAh07iQDiu277zAQAA6QMAAA4AAAAAAAAAAQAgAAAAJgEAAGRycy9lMm9Eb2MueG1sUEsF&#10;BgAAAAAGAAYAWQEAAI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提交办公会研究，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作出准予制定价格或价格调整的决定。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125730</wp:posOffset>
                </wp:positionV>
                <wp:extent cx="635" cy="380365"/>
                <wp:effectExtent l="48895" t="0" r="64770" b="635"/>
                <wp:wrapNone/>
                <wp:docPr id="2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03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351.7pt;margin-top:9.9pt;height:29.95pt;width:0.05pt;z-index:251667456;mso-width-relative:page;mso-height-relative:page;" filled="f" stroked="t" coordsize="21600,21600" o:gfxdata="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GuXf9gAAAAJ&#10;AQAADwAAAAAAAAABACAAAAAiAAAAZHJzL2Rvd25yZXYueG1sUEsBAhQAFAAAAAgAh07iQJOgnk7j&#10;AQAAogMAAA4AAAAAAAAAAQAgAAAAJwEAAGRycy9lMm9Eb2MueG1sUEsFBgAAAAAGAAYAWQEAAHwF&#10;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102870</wp:posOffset>
                </wp:positionV>
                <wp:extent cx="1861820" cy="552450"/>
                <wp:effectExtent l="4445" t="5080" r="19685" b="1397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发出制定价格或价格调整的具体文件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6.55pt;margin-top:8.1pt;height:43.5pt;width:146.6pt;z-index:251668480;mso-width-relative:page;mso-height-relative:page;" fillcolor="#FFFFFF" filled="t" stroked="t" coordsize="21600,21600" o:gfxdata="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8ELQLWAAAACgEAAA8AAAAAAAAAAQAgAAAAIgAAAGRycy9kb3ducmV2LnhtbFBLAQIUABQA&#10;AAAIAIdO4kAKqsHX8gEAAOkDAAAOAAAAAAAAAAEAIAAAACUBAABkcnMvZTJvRG9jLnhtbFBLBQYA&#10;AAAABgAGAFkBAAC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发出制定价格或价格调整的具体文件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95"/>
        </w:tabs>
        <w:rPr>
          <w:sz w:val="44"/>
          <w:szCs w:val="44"/>
        </w:rPr>
      </w:pPr>
    </w:p>
    <w:p>
      <w:pPr>
        <w:tabs>
          <w:tab w:val="left" w:pos="1395"/>
        </w:tabs>
      </w:pPr>
    </w:p>
    <w:p>
      <w:pPr>
        <w:tabs>
          <w:tab w:val="left" w:pos="1395"/>
        </w:tabs>
      </w:pPr>
    </w:p>
    <w:p>
      <w:pPr>
        <w:tabs>
          <w:tab w:val="left" w:pos="1395"/>
        </w:tabs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val="en-US" w:eastAsia="zh-CN"/>
        </w:rPr>
        <w:t>绥阳县发改局物价管理股</w:t>
      </w:r>
    </w:p>
    <w:p>
      <w:pPr>
        <w:tabs>
          <w:tab w:val="left" w:pos="2430"/>
        </w:tabs>
        <w:spacing w:line="300" w:lineRule="exact"/>
        <w:rPr>
          <w:rFonts w:hint="eastAsia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szCs w:val="21"/>
        </w:rPr>
        <w:t>26363263</w:t>
      </w:r>
      <w:r>
        <w:rPr>
          <w:rFonts w:hint="eastAsia"/>
          <w:szCs w:val="21"/>
        </w:rPr>
        <w:t>，</w:t>
      </w:r>
      <w:r>
        <w:rPr>
          <w:rFonts w:hint="eastAsia" w:hAnsi="宋体"/>
          <w:szCs w:val="21"/>
        </w:rPr>
        <w:t>监督电话：</w:t>
      </w:r>
      <w:r>
        <w:rPr>
          <w:szCs w:val="21"/>
        </w:rPr>
        <w:t>263632</w:t>
      </w:r>
      <w:r>
        <w:rPr>
          <w:rFonts w:hint="eastAsia"/>
          <w:szCs w:val="21"/>
          <w:lang w:val="en-US" w:eastAsia="zh-CN"/>
        </w:rPr>
        <w:t>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62A53"/>
    <w:rsid w:val="00064996"/>
    <w:rsid w:val="001C2585"/>
    <w:rsid w:val="002F7729"/>
    <w:rsid w:val="0057354B"/>
    <w:rsid w:val="007F7406"/>
    <w:rsid w:val="00A61098"/>
    <w:rsid w:val="00B15CCA"/>
    <w:rsid w:val="00BA2C50"/>
    <w:rsid w:val="00DE10E0"/>
    <w:rsid w:val="039A7ACA"/>
    <w:rsid w:val="09D62A53"/>
    <w:rsid w:val="10941B62"/>
    <w:rsid w:val="1D6501A3"/>
    <w:rsid w:val="1ED263BB"/>
    <w:rsid w:val="22963B74"/>
    <w:rsid w:val="2D2A44D6"/>
    <w:rsid w:val="31F01FC4"/>
    <w:rsid w:val="3FAE0D84"/>
    <w:rsid w:val="45A140C7"/>
    <w:rsid w:val="5BD61F06"/>
    <w:rsid w:val="65586493"/>
    <w:rsid w:val="6C800905"/>
    <w:rsid w:val="79A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</Words>
  <Characters>95</Characters>
  <Lines>0</Lines>
  <Paragraphs>0</Paragraphs>
  <TotalTime>20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2017-10-16T02:21:00Z</dcterms:created>
  <dc:creator>Administrator</dc:creator>
  <cp:lastModifiedBy>绥阳发改局工作账号</cp:lastModifiedBy>
  <cp:lastPrinted>2019-08-15T01:22:00Z</cp:lastPrinted>
  <dcterms:modified xsi:type="dcterms:W3CDTF">2019-08-15T01:30:59Z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